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D2" w:rsidRDefault="00516253">
      <w:pPr>
        <w:tabs>
          <w:tab w:val="right" w:pos="0"/>
          <w:tab w:val="right" w:pos="9720"/>
        </w:tabs>
        <w:spacing w:line="520" w:lineRule="exact"/>
        <w:ind w:right="-82"/>
        <w:jc w:val="both"/>
      </w:pPr>
      <w:bookmarkStart w:id="0" w:name="_GoBack"/>
      <w:bookmarkEnd w:id="0"/>
      <w:r>
        <w:rPr>
          <w:rFonts w:ascii="標楷體" w:eastAsia="標楷體" w:hAnsi="標楷體"/>
          <w:bCs/>
          <w:sz w:val="32"/>
          <w:szCs w:val="32"/>
          <w:u w:val="single"/>
        </w:rPr>
        <w:t>工程主辦機關全銜</w:t>
      </w:r>
      <w:r>
        <w:rPr>
          <w:rFonts w:ascii="標楷體" w:eastAsia="標楷體" w:hAnsi="標楷體"/>
          <w:bCs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spacing w:val="20"/>
          <w:sz w:val="36"/>
          <w:szCs w:val="36"/>
        </w:rPr>
        <w:t>驗收紀錄</w:t>
      </w:r>
      <w:r>
        <w:rPr>
          <w:rFonts w:ascii="標楷體" w:eastAsia="標楷體" w:hAnsi="標楷體"/>
          <w:spacing w:val="20"/>
          <w:sz w:val="32"/>
        </w:rPr>
        <w:t xml:space="preserve">      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</w:rPr>
        <w:t>複驗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853ED2" w:rsidRDefault="00516253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午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標楷體" w:eastAsia="標楷體" w:hAnsi="標楷體"/>
        </w:rPr>
        <w:t>地點：</w:t>
      </w:r>
      <w:r>
        <w:rPr>
          <w:rFonts w:ascii="標楷體" w:eastAsia="標楷體" w:hAnsi="標楷體"/>
        </w:rPr>
        <w:t xml:space="preserve">             </w:t>
      </w:r>
    </w:p>
    <w:tbl>
      <w:tblPr>
        <w:tblW w:w="10026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557"/>
        <w:gridCol w:w="2095"/>
        <w:gridCol w:w="1596"/>
        <w:gridCol w:w="564"/>
        <w:gridCol w:w="626"/>
        <w:gridCol w:w="395"/>
        <w:gridCol w:w="2219"/>
      </w:tblGrid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契約編號</w:t>
            </w:r>
          </w:p>
        </w:tc>
        <w:tc>
          <w:tcPr>
            <w:tcW w:w="26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8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工程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名稱</w:t>
            </w:r>
          </w:p>
        </w:tc>
        <w:tc>
          <w:tcPr>
            <w:tcW w:w="4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驗收批次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採購金額</w:t>
            </w:r>
          </w:p>
        </w:tc>
        <w:tc>
          <w:tcPr>
            <w:tcW w:w="8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公告金額以上未達查核金額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訂約竣工日期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預定竣工日期</w:t>
            </w:r>
            <w:r>
              <w:rPr>
                <w:rFonts w:ascii="標楷體" w:eastAsia="標楷體" w:hAnsi="標楷體"/>
                <w:b/>
                <w:w w:val="90"/>
                <w:sz w:val="20"/>
              </w:rPr>
              <w:t>（註</w:t>
            </w:r>
            <w:r>
              <w:rPr>
                <w:rFonts w:ascii="標楷體" w:eastAsia="標楷體" w:hAnsi="標楷體"/>
                <w:b/>
                <w:w w:val="90"/>
                <w:sz w:val="20"/>
              </w:rPr>
              <w:t>1</w:t>
            </w:r>
            <w:r>
              <w:rPr>
                <w:rFonts w:ascii="標楷體" w:eastAsia="標楷體" w:hAnsi="標楷體"/>
                <w:b/>
                <w:w w:val="90"/>
                <w:sz w:val="20"/>
              </w:rPr>
              <w:t>）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-1" w:right="57" w:hanging="1"/>
            </w:pPr>
            <w:r>
              <w:rPr>
                <w:rFonts w:ascii="標楷體" w:eastAsia="標楷體" w:hAnsi="標楷體"/>
                <w:w w:val="90"/>
                <w:sz w:val="28"/>
              </w:rPr>
              <w:t>實際竣工日期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（註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b/>
                <w:spacing w:val="-20"/>
                <w:w w:val="80"/>
                <w:sz w:val="18"/>
                <w:szCs w:val="18"/>
              </w:rPr>
              <w:t>）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999999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履約有無逾期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逾期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未逾期</w:t>
            </w: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訂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約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總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價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516253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算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額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5192"/>
        </w:trPr>
        <w:tc>
          <w:tcPr>
            <w:tcW w:w="1002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tabs>
                <w:tab w:val="left" w:pos="3360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驗收經過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853ED2" w:rsidRDefault="00853ED2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853ED2" w:rsidRDefault="00853ED2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853ED2" w:rsidRDefault="005162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驗收結果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853ED2" w:rsidRDefault="0051625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853ED2" w:rsidRDefault="0051625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853ED2" w:rsidRDefault="00853ED2">
            <w:pPr>
              <w:rPr>
                <w:rFonts w:ascii="標楷體" w:eastAsia="標楷體" w:hAnsi="標楷體"/>
                <w:sz w:val="28"/>
              </w:rPr>
            </w:pPr>
          </w:p>
          <w:p w:rsidR="00853ED2" w:rsidRDefault="00853ED2">
            <w:pPr>
              <w:rPr>
                <w:rFonts w:ascii="標楷體" w:eastAsia="標楷體" w:hAnsi="標楷體"/>
                <w:sz w:val="28"/>
              </w:rPr>
            </w:pPr>
          </w:p>
          <w:p w:rsidR="00853ED2" w:rsidRDefault="00516253"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853ED2" w:rsidRDefault="00853ED2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853ED2" w:rsidRDefault="00853ED2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853ED2" w:rsidRDefault="005162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記錄</w:t>
            </w:r>
          </w:p>
          <w:p w:rsidR="00853ED2" w:rsidRDefault="00853ED2">
            <w:pPr>
              <w:ind w:firstLine="1619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ind w:firstLine="1619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</w:t>
            </w:r>
          </w:p>
          <w:p w:rsidR="00853ED2" w:rsidRDefault="00516253">
            <w:pPr>
              <w:ind w:firstLine="1619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09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會驗人員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無者免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394"/>
              <w:jc w:val="both"/>
              <w:rPr>
                <w:rFonts w:ascii="標楷體" w:eastAsia="標楷體" w:hAnsi="標楷體"/>
                <w:dstrike/>
                <w:color w:val="000000"/>
                <w:sz w:val="16"/>
              </w:rPr>
            </w:pPr>
          </w:p>
          <w:p w:rsidR="00853ED2" w:rsidRDefault="00853ED2">
            <w:pPr>
              <w:ind w:firstLine="1253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ind w:firstLine="1253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ind w:firstLine="1253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協驗人員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無者免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) 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本機關監驗人員</w:t>
            </w: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ind w:firstLine="1506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ind w:firstLine="1506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</w:t>
            </w:r>
          </w:p>
          <w:p w:rsidR="00853ED2" w:rsidRDefault="00516253">
            <w:pPr>
              <w:ind w:firstLine="1506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廠商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（註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  <w:spacing w:val="-20"/>
                <w:w w:val="80"/>
                <w:sz w:val="18"/>
                <w:szCs w:val="18"/>
              </w:rPr>
              <w:t>）</w:t>
            </w:r>
          </w:p>
        </w:tc>
        <w:tc>
          <w:tcPr>
            <w:tcW w:w="209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ind w:firstLine="1253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委託監造</w:t>
            </w: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ind w:firstLine="1722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工務所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    </w:t>
            </w: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 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pacing w:val="-4"/>
                <w:sz w:val="16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>上級機關監驗人員或授權自辦文號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pacing w:val="-4"/>
                <w:sz w:val="16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>未達查核金額者免</w:t>
            </w: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>)</w:t>
            </w:r>
          </w:p>
          <w:p w:rsidR="00853ED2" w:rsidRDefault="00516253">
            <w:pPr>
              <w:ind w:left="1506" w:hanging="76"/>
              <w:jc w:val="both"/>
              <w:rPr>
                <w:rFonts w:ascii="標楷體" w:eastAsia="標楷體" w:hAnsi="標楷體"/>
                <w:color w:val="000000"/>
                <w:spacing w:val="-4"/>
                <w:sz w:val="16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 xml:space="preserve">                   </w:t>
            </w:r>
          </w:p>
          <w:p w:rsidR="00853ED2" w:rsidRDefault="00516253">
            <w:pPr>
              <w:ind w:left="1506" w:hanging="76"/>
              <w:jc w:val="both"/>
              <w:rPr>
                <w:rFonts w:ascii="標楷體" w:eastAsia="標楷體" w:hAnsi="標楷體"/>
                <w:color w:val="000000"/>
                <w:spacing w:val="-4"/>
                <w:sz w:val="16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 xml:space="preserve">  </w:t>
            </w:r>
          </w:p>
          <w:p w:rsidR="00853ED2" w:rsidRDefault="00516253">
            <w:pPr>
              <w:ind w:left="1506" w:hanging="76"/>
              <w:jc w:val="both"/>
            </w:pPr>
            <w:r>
              <w:rPr>
                <w:rFonts w:ascii="標楷體" w:eastAsia="標楷體" w:hAnsi="標楷體"/>
                <w:color w:val="000000"/>
                <w:spacing w:val="-4"/>
                <w:sz w:val="1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531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工地負責人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無者免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:rsidR="00853ED2" w:rsidRDefault="00853ED2">
            <w:pPr>
              <w:ind w:firstLine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853ED2" w:rsidRDefault="00853ED2">
            <w:pPr>
              <w:ind w:firstLine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   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專任工程人員</w:t>
            </w:r>
            <w:r>
              <w:rPr>
                <w:rFonts w:eastAsia="標楷體"/>
                <w:color w:val="000000"/>
                <w:w w:val="95"/>
                <w:sz w:val="14"/>
                <w:szCs w:val="14"/>
              </w:rPr>
              <w:t>（非屬營造業者免）</w:t>
            </w:r>
          </w:p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853ED2" w:rsidRDefault="00516253">
            <w:pPr>
              <w:ind w:firstLine="1619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  <w:tc>
          <w:tcPr>
            <w:tcW w:w="209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853ED2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53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853ED2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D2" w:rsidRDefault="00516253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主驗人員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</w:p>
          <w:p w:rsidR="00853ED2" w:rsidRDefault="00516253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               </w:t>
            </w:r>
          </w:p>
          <w:p w:rsidR="00853ED2" w:rsidRDefault="00853ED2">
            <w:pPr>
              <w:ind w:left="1510" w:hanging="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853ED2" w:rsidRDefault="00516253">
            <w:pPr>
              <w:ind w:left="1510" w:hanging="8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 xml:space="preserve">    (</w:t>
            </w:r>
            <w:r>
              <w:rPr>
                <w:rFonts w:ascii="標楷體" w:eastAsia="標楷體" w:hAnsi="標楷體"/>
                <w:color w:val="000000"/>
                <w:sz w:val="16"/>
              </w:rPr>
              <w:t>簽名</w:t>
            </w:r>
            <w:r>
              <w:rPr>
                <w:rFonts w:ascii="標楷體" w:eastAsia="標楷體" w:hAnsi="標楷體"/>
                <w:color w:val="000000"/>
                <w:sz w:val="16"/>
              </w:rPr>
              <w:t>)</w:t>
            </w:r>
          </w:p>
        </w:tc>
      </w:tr>
    </w:tbl>
    <w:p w:rsidR="00853ED2" w:rsidRDefault="00516253">
      <w:pPr>
        <w:spacing w:line="300" w:lineRule="exact"/>
        <w:ind w:left="480" w:right="-322" w:hanging="480"/>
        <w:jc w:val="both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>註：</w:t>
      </w:r>
    </w:p>
    <w:p w:rsidR="00853ED2" w:rsidRDefault="00516253">
      <w:pPr>
        <w:spacing w:line="320" w:lineRule="exact"/>
        <w:ind w:firstLine="43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1.</w:t>
      </w:r>
      <w:r>
        <w:rPr>
          <w:rFonts w:ascii="標楷體" w:eastAsia="標楷體" w:hAnsi="標楷體"/>
          <w:color w:val="000000"/>
          <w:sz w:val="22"/>
          <w:szCs w:val="22"/>
        </w:rPr>
        <w:t>如辦理契約變更或工期展延（含不計工期天數），應填寫修正核定後之預定竣工日期。</w:t>
      </w:r>
    </w:p>
    <w:p w:rsidR="00853ED2" w:rsidRDefault="00516253">
      <w:pPr>
        <w:spacing w:line="320" w:lineRule="exact"/>
        <w:ind w:firstLine="43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2.</w:t>
      </w:r>
      <w:r>
        <w:rPr>
          <w:rFonts w:ascii="標楷體" w:eastAsia="標楷體" w:hAnsi="標楷體"/>
          <w:color w:val="000000"/>
          <w:sz w:val="22"/>
          <w:szCs w:val="22"/>
        </w:rPr>
        <w:t>實際竣工日期：經機關會同監造單位及廠商查證屬實之竣工日期。</w:t>
      </w:r>
    </w:p>
    <w:p w:rsidR="00853ED2" w:rsidRDefault="00516253">
      <w:pPr>
        <w:spacing w:line="320" w:lineRule="exact"/>
        <w:ind w:left="709" w:right="-142" w:hanging="284"/>
        <w:jc w:val="both"/>
      </w:pPr>
      <w:r>
        <w:rPr>
          <w:rFonts w:ascii="標楷體" w:eastAsia="標楷體" w:hAnsi="標楷體"/>
          <w:color w:val="000000"/>
          <w:sz w:val="22"/>
          <w:szCs w:val="22"/>
        </w:rPr>
        <w:t>3.</w:t>
      </w:r>
      <w:r>
        <w:rPr>
          <w:rFonts w:ascii="標楷體" w:eastAsia="標楷體" w:hAnsi="標楷體"/>
          <w:color w:val="FF0000"/>
          <w:sz w:val="22"/>
          <w:szCs w:val="22"/>
        </w:rPr>
        <w:t>履約事項及文件均為屬實，如有不實，願負相關法律責任，並依政府採購法相關規定列入不良廠商三年。</w:t>
      </w:r>
    </w:p>
    <w:p w:rsidR="00853ED2" w:rsidRDefault="00516253">
      <w:pPr>
        <w:spacing w:line="320" w:lineRule="exact"/>
        <w:ind w:firstLine="431"/>
        <w:jc w:val="both"/>
      </w:pPr>
      <w:r>
        <w:rPr>
          <w:rFonts w:ascii="標楷體" w:eastAsia="標楷體" w:hAnsi="標楷體"/>
          <w:color w:val="FF0000"/>
          <w:sz w:val="22"/>
          <w:szCs w:val="22"/>
        </w:rPr>
        <w:t>4.</w:t>
      </w:r>
      <w:r>
        <w:rPr>
          <w:rFonts w:ascii="標楷體" w:eastAsia="標楷體" w:hAnsi="標楷體"/>
          <w:color w:val="000000"/>
          <w:sz w:val="22"/>
          <w:szCs w:val="22"/>
        </w:rPr>
        <w:t>本表簽名欄可由各機關依實際工程性質及機關編制參酌調整之。</w:t>
      </w:r>
    </w:p>
    <w:sectPr w:rsidR="00853ED2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567" w:right="1134" w:bottom="709" w:left="1134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53" w:rsidRDefault="00516253">
      <w:r>
        <w:separator/>
      </w:r>
    </w:p>
  </w:endnote>
  <w:endnote w:type="continuationSeparator" w:id="0">
    <w:p w:rsidR="00516253" w:rsidRDefault="0051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B4" w:rsidRDefault="005162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742B4" w:rsidRDefault="0051625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t>00564-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742B4" w:rsidRDefault="00516253">
                    <w:pPr>
                      <w:pStyle w:val="a3"/>
                    </w:pPr>
                    <w:r>
                      <w:rPr>
                        <w:rStyle w:val="a4"/>
                      </w:rPr>
                      <w:t>00564-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>
      <w:rPr>
        <w:kern w:val="0"/>
      </w:rPr>
      <w:t>(24)</w:t>
    </w:r>
    <w:r>
      <w:rPr>
        <w:kern w:val="0"/>
      </w:rPr>
      <w:t>驗收紀錄</w:t>
    </w:r>
    <w:r>
      <w:rPr>
        <w:kern w:val="0"/>
      </w:rPr>
      <w:t>(</w:t>
    </w:r>
    <w:r>
      <w:rPr>
        <w:kern w:val="0"/>
      </w:rPr>
      <w:t>修</w:t>
    </w:r>
    <w:r>
      <w:rPr>
        <w:kern w:val="0"/>
      </w:rPr>
      <w:t>)</w:t>
    </w:r>
    <w:r>
      <w:rPr>
        <w:kern w:val="0"/>
      </w:rPr>
      <w:fldChar w:fldCharType="end"/>
    </w:r>
    <w:r>
      <w:t xml:space="preserve">                                                                V1.0 90.03.27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B4" w:rsidRDefault="00516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53" w:rsidRDefault="00516253">
      <w:r>
        <w:rPr>
          <w:color w:val="000000"/>
        </w:rPr>
        <w:separator/>
      </w:r>
    </w:p>
  </w:footnote>
  <w:footnote w:type="continuationSeparator" w:id="0">
    <w:p w:rsidR="00516253" w:rsidRDefault="0051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B4" w:rsidRDefault="005162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B4" w:rsidRDefault="005162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0B16"/>
    <w:multiLevelType w:val="multilevel"/>
    <w:tmpl w:val="DA2A3150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3ED2"/>
    <w:rsid w:val="00516253"/>
    <w:rsid w:val="00853ED2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3440E6-F545-4E10-BD53-DE0439C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pPr>
      <w:spacing w:line="440" w:lineRule="exact"/>
    </w:pPr>
    <w:rPr>
      <w:rFonts w:eastAsia="全真楷書"/>
      <w:sz w:val="26"/>
    </w:rPr>
  </w:style>
  <w:style w:type="paragraph" w:styleId="a7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（工程主辦機關全名）</dc:title>
  <dc:creator>mi2n</dc:creator>
  <cp:lastModifiedBy>廖彥彬</cp:lastModifiedBy>
  <cp:revision>2</cp:revision>
  <cp:lastPrinted>2021-06-30T06:31:00Z</cp:lastPrinted>
  <dcterms:created xsi:type="dcterms:W3CDTF">2021-08-10T03:26:00Z</dcterms:created>
  <dcterms:modified xsi:type="dcterms:W3CDTF">2021-08-10T03:26:00Z</dcterms:modified>
</cp:coreProperties>
</file>